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cue-profile"/>
    <w:p>
      <w:pPr>
        <w:pStyle w:val="Heading1"/>
      </w:pPr>
      <w:r>
        <w:t xml:space="preserve">Cue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13,582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230          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Cue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$44,334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$1,169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107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1,137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Rental, Hiring and Real Estate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Rental, Hiring and Real Estate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1062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1062 - Storms and associated flooding in the Midwest-Gascoyne and Pilbara regions (29 March - 4 April 2023)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2025-01-02T01:56:44Z</dcterms:created>
  <dcterms:modified xsi:type="dcterms:W3CDTF">2025-01-02T01:56:44Z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